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F" w:rsidRDefault="00A9006F" w:rsidP="00E655DA">
      <w:pPr>
        <w:spacing w:line="360" w:lineRule="auto"/>
        <w:rPr>
          <w:rFonts w:ascii="仿宋" w:eastAsia="仿宋" w:hAnsi="仿宋"/>
          <w:b/>
          <w:color w:val="000000"/>
          <w:sz w:val="36"/>
          <w:szCs w:val="36"/>
        </w:rPr>
      </w:pPr>
    </w:p>
    <w:p w:rsidR="00A9006F" w:rsidRDefault="00A9006F" w:rsidP="00E655DA">
      <w:pPr>
        <w:spacing w:line="360" w:lineRule="auto"/>
        <w:ind w:firstLineChars="300" w:firstLine="31680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全国围棋特色学校（幼儿园）申请表</w:t>
      </w:r>
    </w:p>
    <w:p w:rsidR="00A9006F" w:rsidRDefault="00A9006F" w:rsidP="00E655DA">
      <w:pPr>
        <w:spacing w:line="360" w:lineRule="auto"/>
        <w:ind w:firstLineChars="300" w:firstLine="31680"/>
        <w:rPr>
          <w:rFonts w:ascii="仿宋" w:eastAsia="仿宋" w:hAnsi="仿宋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7"/>
        <w:gridCol w:w="2764"/>
        <w:gridCol w:w="1713"/>
        <w:gridCol w:w="2132"/>
      </w:tblGrid>
      <w:tr w:rsidR="00A9006F" w:rsidRPr="00094C57">
        <w:tc>
          <w:tcPr>
            <w:tcW w:w="1907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764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2132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006F" w:rsidRPr="00094C57">
        <w:tc>
          <w:tcPr>
            <w:tcW w:w="1907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2764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006F" w:rsidRPr="00094C57">
        <w:tc>
          <w:tcPr>
            <w:tcW w:w="1907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64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2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006F" w:rsidRPr="00094C57">
        <w:tc>
          <w:tcPr>
            <w:tcW w:w="1907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联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系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764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手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132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006F" w:rsidRPr="00094C57">
        <w:tc>
          <w:tcPr>
            <w:tcW w:w="1907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64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132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006F" w:rsidRPr="00094C57">
        <w:tc>
          <w:tcPr>
            <w:tcW w:w="1907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09" w:type="dxa"/>
            <w:gridSpan w:val="3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006F" w:rsidRPr="00094C57">
        <w:trPr>
          <w:trHeight w:val="1857"/>
        </w:trPr>
        <w:tc>
          <w:tcPr>
            <w:tcW w:w="1907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6609" w:type="dxa"/>
            <w:gridSpan w:val="3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Default="00A9006F" w:rsidP="000B3493">
            <w:pPr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Pr="00094C57" w:rsidRDefault="00A9006F" w:rsidP="00942DA5">
            <w:pPr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Pr="00094C57" w:rsidRDefault="00A9006F" w:rsidP="00A9006F">
            <w:pPr>
              <w:snapToGrid w:val="0"/>
              <w:spacing w:line="360" w:lineRule="auto"/>
              <w:ind w:firstLineChars="139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:rsidR="00A9006F" w:rsidRPr="00094C57" w:rsidRDefault="00A9006F" w:rsidP="00A9006F">
            <w:pPr>
              <w:snapToGrid w:val="0"/>
              <w:spacing w:line="360" w:lineRule="auto"/>
              <w:ind w:firstLineChars="134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9006F" w:rsidRPr="00094C57">
        <w:trPr>
          <w:trHeight w:val="1246"/>
        </w:trPr>
        <w:tc>
          <w:tcPr>
            <w:tcW w:w="1907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当地教育主管部门意见</w:t>
            </w:r>
          </w:p>
        </w:tc>
        <w:tc>
          <w:tcPr>
            <w:tcW w:w="6609" w:type="dxa"/>
            <w:gridSpan w:val="3"/>
            <w:vAlign w:val="bottom"/>
          </w:tcPr>
          <w:p w:rsidR="00A9006F" w:rsidRPr="00094C57" w:rsidRDefault="00A9006F" w:rsidP="00A9006F">
            <w:pPr>
              <w:snapToGrid w:val="0"/>
              <w:spacing w:line="360" w:lineRule="auto"/>
              <w:ind w:firstLineChars="139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:rsidR="00A9006F" w:rsidRPr="00094C57" w:rsidRDefault="00A9006F" w:rsidP="00A9006F">
            <w:pPr>
              <w:snapToGrid w:val="0"/>
              <w:spacing w:line="360" w:lineRule="auto"/>
              <w:ind w:firstLineChars="139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9006F" w:rsidRPr="00094C57">
        <w:trPr>
          <w:trHeight w:val="1246"/>
        </w:trPr>
        <w:tc>
          <w:tcPr>
            <w:tcW w:w="1907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当地体育主管部门意见</w:t>
            </w:r>
          </w:p>
        </w:tc>
        <w:tc>
          <w:tcPr>
            <w:tcW w:w="6609" w:type="dxa"/>
            <w:gridSpan w:val="3"/>
            <w:vAlign w:val="bottom"/>
          </w:tcPr>
          <w:p w:rsidR="00A9006F" w:rsidRPr="00094C57" w:rsidRDefault="00A9006F" w:rsidP="00A9006F">
            <w:pPr>
              <w:snapToGrid w:val="0"/>
              <w:spacing w:line="360" w:lineRule="auto"/>
              <w:ind w:firstLineChars="139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:rsidR="00A9006F" w:rsidRPr="00094C57" w:rsidRDefault="00A9006F" w:rsidP="00A9006F">
            <w:pPr>
              <w:snapToGrid w:val="0"/>
              <w:spacing w:line="360" w:lineRule="auto"/>
              <w:ind w:firstLineChars="139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9006F" w:rsidRPr="00094C57">
        <w:trPr>
          <w:trHeight w:val="1202"/>
        </w:trPr>
        <w:tc>
          <w:tcPr>
            <w:tcW w:w="1907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地方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围棋协会意见</w:t>
            </w:r>
          </w:p>
        </w:tc>
        <w:tc>
          <w:tcPr>
            <w:tcW w:w="6609" w:type="dxa"/>
            <w:gridSpan w:val="3"/>
            <w:vAlign w:val="bottom"/>
          </w:tcPr>
          <w:p w:rsidR="00A9006F" w:rsidRPr="00094C57" w:rsidRDefault="00A9006F" w:rsidP="00A9006F">
            <w:pPr>
              <w:snapToGrid w:val="0"/>
              <w:spacing w:line="360" w:lineRule="auto"/>
              <w:ind w:firstLineChars="139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:rsidR="00A9006F" w:rsidRPr="00094C57" w:rsidRDefault="00A9006F" w:rsidP="00A9006F">
            <w:pPr>
              <w:snapToGrid w:val="0"/>
              <w:spacing w:line="360" w:lineRule="auto"/>
              <w:ind w:firstLineChars="134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9006F" w:rsidRPr="00094C57">
        <w:trPr>
          <w:trHeight w:val="1913"/>
        </w:trPr>
        <w:tc>
          <w:tcPr>
            <w:tcW w:w="1907" w:type="dxa"/>
            <w:vAlign w:val="center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省级</w:t>
            </w:r>
          </w:p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围棋协会</w:t>
            </w:r>
          </w:p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609" w:type="dxa"/>
            <w:gridSpan w:val="3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:rsidR="00A9006F" w:rsidRPr="00094C57" w:rsidRDefault="00A9006F" w:rsidP="00A9006F">
            <w:pPr>
              <w:snapToGrid w:val="0"/>
              <w:spacing w:line="360" w:lineRule="auto"/>
              <w:ind w:firstLineChars="129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9006F" w:rsidRPr="00094C57">
        <w:trPr>
          <w:trHeight w:val="1878"/>
        </w:trPr>
        <w:tc>
          <w:tcPr>
            <w:tcW w:w="1907" w:type="dxa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审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批</w:t>
            </w:r>
          </w:p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单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意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609" w:type="dxa"/>
            <w:gridSpan w:val="3"/>
            <w:vAlign w:val="bottom"/>
          </w:tcPr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Pr="00094C57" w:rsidRDefault="00A9006F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  <w:p w:rsidR="00A9006F" w:rsidRPr="00094C57" w:rsidRDefault="00A9006F" w:rsidP="00A9006F">
            <w:pPr>
              <w:snapToGrid w:val="0"/>
              <w:spacing w:line="360" w:lineRule="auto"/>
              <w:ind w:firstLineChars="1396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（章）</w:t>
            </w:r>
          </w:p>
          <w:p w:rsidR="00A9006F" w:rsidRPr="00094C57" w:rsidRDefault="00A9006F" w:rsidP="00A9006F">
            <w:pPr>
              <w:snapToGrid w:val="0"/>
              <w:spacing w:line="360" w:lineRule="auto"/>
              <w:ind w:firstLineChars="1295" w:firstLine="31680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094C57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094C5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9006F" w:rsidRPr="001E2958" w:rsidRDefault="00A9006F" w:rsidP="00A9006F">
      <w:pPr>
        <w:ind w:leftChars="2867" w:left="31680" w:firstLineChars="700" w:firstLine="31680"/>
        <w:rPr>
          <w:szCs w:val="21"/>
        </w:rPr>
      </w:pPr>
      <w:r>
        <w:rPr>
          <w:rFonts w:ascii="仿宋" w:eastAsia="仿宋" w:hAnsi="仿宋"/>
          <w:bCs/>
          <w:sz w:val="28"/>
          <w:szCs w:val="28"/>
        </w:rPr>
        <w:t xml:space="preserve">                                       </w:t>
      </w:r>
      <w:r w:rsidRPr="001E2958">
        <w:rPr>
          <w:rFonts w:hint="eastAsia"/>
          <w:szCs w:val="21"/>
        </w:rPr>
        <w:t>制表单位：中国围棋协会</w:t>
      </w:r>
    </w:p>
    <w:p w:rsidR="00A9006F" w:rsidRPr="00094C57" w:rsidRDefault="00A9006F">
      <w:pPr>
        <w:rPr>
          <w:rFonts w:ascii="仿宋" w:eastAsia="仿宋" w:hAnsi="仿宋"/>
          <w:bCs/>
          <w:sz w:val="28"/>
          <w:szCs w:val="28"/>
        </w:rPr>
      </w:pPr>
    </w:p>
    <w:sectPr w:rsidR="00A9006F" w:rsidRPr="00094C57" w:rsidSect="00D560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6F" w:rsidRDefault="00A9006F" w:rsidP="00A0329F">
      <w:r>
        <w:separator/>
      </w:r>
    </w:p>
  </w:endnote>
  <w:endnote w:type="continuationSeparator" w:id="0">
    <w:p w:rsidR="00A9006F" w:rsidRDefault="00A9006F" w:rsidP="00A0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6F" w:rsidRDefault="00A9006F">
    <w:pPr>
      <w:pStyle w:val="Footer"/>
      <w:jc w:val="center"/>
    </w:pPr>
    <w:fldSimple w:instr=" PAGE   \* MERGEFORMAT ">
      <w:r w:rsidRPr="00E655DA">
        <w:rPr>
          <w:noProof/>
          <w:lang w:val="zh-CN"/>
        </w:rPr>
        <w:t>1</w:t>
      </w:r>
    </w:fldSimple>
  </w:p>
  <w:p w:rsidR="00A9006F" w:rsidRDefault="00A90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6F" w:rsidRDefault="00A9006F" w:rsidP="00A0329F">
      <w:r>
        <w:separator/>
      </w:r>
    </w:p>
  </w:footnote>
  <w:footnote w:type="continuationSeparator" w:id="0">
    <w:p w:rsidR="00A9006F" w:rsidRDefault="00A9006F" w:rsidP="00A03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91C"/>
    <w:rsid w:val="00005B77"/>
    <w:rsid w:val="000317B0"/>
    <w:rsid w:val="000362A1"/>
    <w:rsid w:val="000442C0"/>
    <w:rsid w:val="0005587D"/>
    <w:rsid w:val="0005737E"/>
    <w:rsid w:val="000633B9"/>
    <w:rsid w:val="0006561D"/>
    <w:rsid w:val="00094C57"/>
    <w:rsid w:val="000A0C96"/>
    <w:rsid w:val="000A3B19"/>
    <w:rsid w:val="000A67B8"/>
    <w:rsid w:val="000B029E"/>
    <w:rsid w:val="000B3493"/>
    <w:rsid w:val="000D407C"/>
    <w:rsid w:val="001051BC"/>
    <w:rsid w:val="001250A6"/>
    <w:rsid w:val="0015315E"/>
    <w:rsid w:val="001675B5"/>
    <w:rsid w:val="001C77B7"/>
    <w:rsid w:val="001D634E"/>
    <w:rsid w:val="001E2958"/>
    <w:rsid w:val="001E674E"/>
    <w:rsid w:val="001F54F0"/>
    <w:rsid w:val="002072D2"/>
    <w:rsid w:val="00214CAD"/>
    <w:rsid w:val="002150DE"/>
    <w:rsid w:val="00220CF0"/>
    <w:rsid w:val="002344DC"/>
    <w:rsid w:val="00255970"/>
    <w:rsid w:val="002664E4"/>
    <w:rsid w:val="0027371E"/>
    <w:rsid w:val="00277B58"/>
    <w:rsid w:val="00294176"/>
    <w:rsid w:val="002B40D3"/>
    <w:rsid w:val="002F5F06"/>
    <w:rsid w:val="0034391C"/>
    <w:rsid w:val="00347894"/>
    <w:rsid w:val="00355897"/>
    <w:rsid w:val="003658C5"/>
    <w:rsid w:val="00367016"/>
    <w:rsid w:val="00385EBF"/>
    <w:rsid w:val="003A0F4A"/>
    <w:rsid w:val="003C7F13"/>
    <w:rsid w:val="003F2A95"/>
    <w:rsid w:val="003F6AC7"/>
    <w:rsid w:val="003F6B73"/>
    <w:rsid w:val="00404759"/>
    <w:rsid w:val="00422229"/>
    <w:rsid w:val="00450615"/>
    <w:rsid w:val="004563AE"/>
    <w:rsid w:val="00462A53"/>
    <w:rsid w:val="00466F00"/>
    <w:rsid w:val="00475C62"/>
    <w:rsid w:val="004856E9"/>
    <w:rsid w:val="004943FD"/>
    <w:rsid w:val="004B5AD8"/>
    <w:rsid w:val="004D09EF"/>
    <w:rsid w:val="004F1190"/>
    <w:rsid w:val="004F4F97"/>
    <w:rsid w:val="005144DD"/>
    <w:rsid w:val="00527350"/>
    <w:rsid w:val="00540FC9"/>
    <w:rsid w:val="00544D29"/>
    <w:rsid w:val="00547BC5"/>
    <w:rsid w:val="005629BD"/>
    <w:rsid w:val="00564863"/>
    <w:rsid w:val="00594FAC"/>
    <w:rsid w:val="0059656E"/>
    <w:rsid w:val="005A36BD"/>
    <w:rsid w:val="005C0D5C"/>
    <w:rsid w:val="005C35B5"/>
    <w:rsid w:val="005D4BD9"/>
    <w:rsid w:val="005E07A6"/>
    <w:rsid w:val="00600DC8"/>
    <w:rsid w:val="00606F23"/>
    <w:rsid w:val="006118A9"/>
    <w:rsid w:val="00616E62"/>
    <w:rsid w:val="006347A9"/>
    <w:rsid w:val="0063680C"/>
    <w:rsid w:val="00650A17"/>
    <w:rsid w:val="00681363"/>
    <w:rsid w:val="00683F62"/>
    <w:rsid w:val="00686730"/>
    <w:rsid w:val="0069238D"/>
    <w:rsid w:val="00697E06"/>
    <w:rsid w:val="006B5561"/>
    <w:rsid w:val="006B7BCB"/>
    <w:rsid w:val="006D7B10"/>
    <w:rsid w:val="006F2DC9"/>
    <w:rsid w:val="0071417B"/>
    <w:rsid w:val="00716DD7"/>
    <w:rsid w:val="0073002E"/>
    <w:rsid w:val="007327B3"/>
    <w:rsid w:val="007329B7"/>
    <w:rsid w:val="0073793D"/>
    <w:rsid w:val="00750561"/>
    <w:rsid w:val="007623E3"/>
    <w:rsid w:val="00786231"/>
    <w:rsid w:val="00792B12"/>
    <w:rsid w:val="007A0F6D"/>
    <w:rsid w:val="007B1157"/>
    <w:rsid w:val="007C09F1"/>
    <w:rsid w:val="00801481"/>
    <w:rsid w:val="0081445D"/>
    <w:rsid w:val="00830507"/>
    <w:rsid w:val="00844338"/>
    <w:rsid w:val="0087267C"/>
    <w:rsid w:val="008750EE"/>
    <w:rsid w:val="008A1C4D"/>
    <w:rsid w:val="008A3949"/>
    <w:rsid w:val="008A426C"/>
    <w:rsid w:val="008B3844"/>
    <w:rsid w:val="008C32B6"/>
    <w:rsid w:val="008C7677"/>
    <w:rsid w:val="008D4550"/>
    <w:rsid w:val="008E7467"/>
    <w:rsid w:val="00900641"/>
    <w:rsid w:val="00907A3E"/>
    <w:rsid w:val="009107D6"/>
    <w:rsid w:val="00912776"/>
    <w:rsid w:val="009206D3"/>
    <w:rsid w:val="00922C3C"/>
    <w:rsid w:val="00924F35"/>
    <w:rsid w:val="00926F47"/>
    <w:rsid w:val="009328B5"/>
    <w:rsid w:val="00942DA5"/>
    <w:rsid w:val="009455FD"/>
    <w:rsid w:val="00963046"/>
    <w:rsid w:val="009A6241"/>
    <w:rsid w:val="009F61CE"/>
    <w:rsid w:val="00A00F70"/>
    <w:rsid w:val="00A0329F"/>
    <w:rsid w:val="00A1485B"/>
    <w:rsid w:val="00A17929"/>
    <w:rsid w:val="00A35792"/>
    <w:rsid w:val="00A423BF"/>
    <w:rsid w:val="00A42B53"/>
    <w:rsid w:val="00A4505A"/>
    <w:rsid w:val="00A51EC7"/>
    <w:rsid w:val="00A72330"/>
    <w:rsid w:val="00A9006F"/>
    <w:rsid w:val="00AC28EC"/>
    <w:rsid w:val="00AC4A10"/>
    <w:rsid w:val="00AD1B63"/>
    <w:rsid w:val="00AD44D8"/>
    <w:rsid w:val="00AE5963"/>
    <w:rsid w:val="00AE5B67"/>
    <w:rsid w:val="00B315BE"/>
    <w:rsid w:val="00B32278"/>
    <w:rsid w:val="00B33BE2"/>
    <w:rsid w:val="00B4640E"/>
    <w:rsid w:val="00B62B08"/>
    <w:rsid w:val="00BA4C16"/>
    <w:rsid w:val="00BC4561"/>
    <w:rsid w:val="00C27E9B"/>
    <w:rsid w:val="00C37A07"/>
    <w:rsid w:val="00C422D0"/>
    <w:rsid w:val="00CD2626"/>
    <w:rsid w:val="00CD389F"/>
    <w:rsid w:val="00CD4CB7"/>
    <w:rsid w:val="00CE756B"/>
    <w:rsid w:val="00D02226"/>
    <w:rsid w:val="00D1746A"/>
    <w:rsid w:val="00D41BF3"/>
    <w:rsid w:val="00D4556A"/>
    <w:rsid w:val="00D45B14"/>
    <w:rsid w:val="00D56029"/>
    <w:rsid w:val="00D90C09"/>
    <w:rsid w:val="00DA4431"/>
    <w:rsid w:val="00DA6079"/>
    <w:rsid w:val="00DB13B6"/>
    <w:rsid w:val="00DB476B"/>
    <w:rsid w:val="00DC2F93"/>
    <w:rsid w:val="00DE0DFA"/>
    <w:rsid w:val="00DF0FDC"/>
    <w:rsid w:val="00E3796B"/>
    <w:rsid w:val="00E655DA"/>
    <w:rsid w:val="00E656C0"/>
    <w:rsid w:val="00E6610F"/>
    <w:rsid w:val="00E75751"/>
    <w:rsid w:val="00E87F9E"/>
    <w:rsid w:val="00EC0647"/>
    <w:rsid w:val="00EE02A2"/>
    <w:rsid w:val="00EE3B99"/>
    <w:rsid w:val="00F06C75"/>
    <w:rsid w:val="00F24789"/>
    <w:rsid w:val="00F43C8B"/>
    <w:rsid w:val="00F60D73"/>
    <w:rsid w:val="00F72FFB"/>
    <w:rsid w:val="00F8507F"/>
    <w:rsid w:val="00F85643"/>
    <w:rsid w:val="00F8575B"/>
    <w:rsid w:val="00F94F21"/>
    <w:rsid w:val="00FA25FF"/>
    <w:rsid w:val="00FD260B"/>
    <w:rsid w:val="00FD35C3"/>
    <w:rsid w:val="00FD374F"/>
    <w:rsid w:val="02507AC5"/>
    <w:rsid w:val="03FC6BA9"/>
    <w:rsid w:val="08F0348C"/>
    <w:rsid w:val="09274699"/>
    <w:rsid w:val="114E0DCF"/>
    <w:rsid w:val="151D6C32"/>
    <w:rsid w:val="182A655C"/>
    <w:rsid w:val="1C6544A0"/>
    <w:rsid w:val="1FC91118"/>
    <w:rsid w:val="24ED4387"/>
    <w:rsid w:val="28167FBB"/>
    <w:rsid w:val="293E79E7"/>
    <w:rsid w:val="29C609B8"/>
    <w:rsid w:val="2C722DE8"/>
    <w:rsid w:val="34F5594B"/>
    <w:rsid w:val="3C5A6A08"/>
    <w:rsid w:val="3DB97578"/>
    <w:rsid w:val="42F43ABD"/>
    <w:rsid w:val="45C36B88"/>
    <w:rsid w:val="472625E1"/>
    <w:rsid w:val="48E70188"/>
    <w:rsid w:val="4C3B537D"/>
    <w:rsid w:val="4D58645B"/>
    <w:rsid w:val="4F476A45"/>
    <w:rsid w:val="57C2533D"/>
    <w:rsid w:val="57CC092A"/>
    <w:rsid w:val="59171311"/>
    <w:rsid w:val="5A4E719C"/>
    <w:rsid w:val="66F15FF2"/>
    <w:rsid w:val="6A317B4F"/>
    <w:rsid w:val="728C4B73"/>
    <w:rsid w:val="72C332C9"/>
    <w:rsid w:val="7510420A"/>
    <w:rsid w:val="76753AED"/>
    <w:rsid w:val="77523979"/>
    <w:rsid w:val="77544D3B"/>
    <w:rsid w:val="7943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29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6029"/>
    <w:rPr>
      <w:rFonts w:ascii="Times New Roman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029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D5602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6029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D5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6029"/>
    <w:rPr>
      <w:rFonts w:cs="Times New Roman"/>
      <w:sz w:val="18"/>
    </w:rPr>
  </w:style>
  <w:style w:type="paragraph" w:styleId="ListParagraph">
    <w:name w:val="List Paragraph"/>
    <w:basedOn w:val="Normal"/>
    <w:uiPriority w:val="99"/>
    <w:qFormat/>
    <w:rsid w:val="00D56029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D56029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AD44D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512</TotalTime>
  <Pages>2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</dc:creator>
  <cp:keywords/>
  <dc:description/>
  <cp:lastModifiedBy>微软用户</cp:lastModifiedBy>
  <cp:revision>132</cp:revision>
  <cp:lastPrinted>2021-02-22T08:50:00Z</cp:lastPrinted>
  <dcterms:created xsi:type="dcterms:W3CDTF">2016-05-26T03:22:00Z</dcterms:created>
  <dcterms:modified xsi:type="dcterms:W3CDTF">2021-02-25T07:56:00Z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